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1710" w14:textId="77777777" w:rsidR="008C155D" w:rsidRDefault="00501094" w:rsidP="008C155D">
      <w:pPr>
        <w:pStyle w:val="Subsol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7A881D" wp14:editId="14C48F5D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0" t="0" r="7620" b="635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7C88" w14:textId="77777777" w:rsidR="008C155D" w:rsidRDefault="008C155D" w:rsidP="008C155D">
      <w:pPr>
        <w:pStyle w:val="Subsol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14:paraId="470E3E54" w14:textId="77777777"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AE9C759" w14:textId="77777777" w:rsidR="008029DD" w:rsidRDefault="008029DD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05918FB5" w14:textId="69624F30"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CERERE 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 a BURSei 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fr-FR"/>
        </w:rPr>
        <w:t>SPECIALE PENTRU ACTIVITATEA </w:t>
      </w:r>
      <w:r w:rsidR="009F1403">
        <w:rPr>
          <w:rFonts w:asciiTheme="minorHAnsi" w:hAnsiTheme="minorHAnsi"/>
          <w:caps/>
          <w:smallCaps w:val="0"/>
          <w:sz w:val="24"/>
          <w:szCs w:val="24"/>
          <w:lang w:val="ro-RO"/>
        </w:rPr>
        <w:t>CULTURAL-ARTISTICĂ</w:t>
      </w:r>
    </w:p>
    <w:p w14:paraId="3C42B539" w14:textId="131BD7C4"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proofErr w:type="spellStart"/>
      <w:proofErr w:type="gram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pentru</w:t>
      </w:r>
      <w:proofErr w:type="spellEnd"/>
      <w:proofErr w:type="gram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>anul</w:t>
      </w:r>
      <w:proofErr w:type="spellEnd"/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  <w:proofErr w:type="spellStart"/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universitar</w:t>
      </w:r>
      <w:proofErr w:type="spellEnd"/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</w:p>
    <w:p w14:paraId="662F1476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3B741E0C" w14:textId="70B18A8C" w:rsidR="00AC1EAD" w:rsidRDefault="00AC1EAD" w:rsidP="006067DE">
      <w:pPr>
        <w:rPr>
          <w:rFonts w:ascii="Calibri" w:hAnsi="Calibri"/>
          <w:sz w:val="24"/>
          <w:szCs w:val="24"/>
          <w:lang w:val="fr-FR"/>
        </w:rPr>
      </w:pPr>
    </w:p>
    <w:p w14:paraId="661D150B" w14:textId="77777777" w:rsidR="00AC1EAD" w:rsidRDefault="00AC1EAD" w:rsidP="006067DE">
      <w:pPr>
        <w:rPr>
          <w:rFonts w:ascii="Calibri" w:hAnsi="Calibri"/>
          <w:sz w:val="24"/>
          <w:szCs w:val="24"/>
          <w:lang w:val="fr-FR"/>
        </w:rPr>
      </w:pPr>
    </w:p>
    <w:p w14:paraId="684F14B9" w14:textId="24CDB833" w:rsidR="006067DE" w:rsidRPr="001B0C9C" w:rsidRDefault="006067DE" w:rsidP="001B0C9C">
      <w:pPr>
        <w:pStyle w:val="Listparagraf"/>
        <w:numPr>
          <w:ilvl w:val="0"/>
          <w:numId w:val="12"/>
        </w:numPr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Date de </w:t>
      </w:r>
      <w:proofErr w:type="spellStart"/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identificare</w:t>
      </w:r>
      <w:proofErr w:type="spellEnd"/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ale</w:t>
      </w:r>
      <w:r w:rsidR="002D4122"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/a</w:t>
      </w:r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</w:t>
      </w:r>
      <w:proofErr w:type="spellStart"/>
      <w:proofErr w:type="gramStart"/>
      <w:r w:rsidR="002E34AF"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candidatului</w:t>
      </w:r>
      <w:proofErr w:type="spellEnd"/>
      <w:r w:rsidR="00234C3C" w:rsidRPr="001B0C9C">
        <w:rPr>
          <w:rFonts w:ascii="Calibri" w:hAnsi="Calibri"/>
          <w:b w:val="0"/>
          <w:bCs w:val="0"/>
          <w:sz w:val="24"/>
          <w:szCs w:val="24"/>
          <w:lang w:val="fr-FR"/>
        </w:rPr>
        <w:t>:</w:t>
      </w:r>
      <w:proofErr w:type="gramEnd"/>
    </w:p>
    <w:p w14:paraId="3CDAE91B" w14:textId="77777777" w:rsidR="008029DD" w:rsidRDefault="008029DD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352D79DD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.1. </w:t>
      </w:r>
      <w:proofErr w:type="spellStart"/>
      <w:proofErr w:type="gramStart"/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Nume</w:t>
      </w:r>
      <w:proofErr w:type="spellEnd"/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>:</w:t>
      </w:r>
      <w:proofErr w:type="gramEnd"/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14:paraId="2CA8F0F2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.2. </w:t>
      </w:r>
      <w:proofErr w:type="spellStart"/>
      <w:proofErr w:type="gramStart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P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renume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proofErr w:type="gramEnd"/>
      <w:r w:rsidR="006067DE"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14:paraId="68304FB3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1.3. </w:t>
      </w:r>
      <w:proofErr w:type="spellStart"/>
      <w:proofErr w:type="gramStart"/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Adresa</w:t>
      </w:r>
      <w:proofErr w:type="spellEnd"/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proofErr w:type="gramEnd"/>
    </w:p>
    <w:p w14:paraId="206E736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1.4. </w:t>
      </w:r>
      <w:proofErr w:type="gramStart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T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elefon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proofErr w:type="gramEnd"/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 </w:t>
      </w:r>
    </w:p>
    <w:p w14:paraId="484ED791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1.5. </w:t>
      </w:r>
      <w:proofErr w:type="gramStart"/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E-mail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proofErr w:type="gramEnd"/>
      <w:r w:rsidR="006067DE"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14:paraId="13B0ADA5" w14:textId="77777777" w:rsidR="006067DE" w:rsidRPr="006067DE" w:rsidRDefault="006067DE" w:rsidP="009B1DE4">
      <w:pPr>
        <w:ind w:left="720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 xml:space="preserve">1.6. </w:t>
      </w:r>
      <w:proofErr w:type="spellStart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F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acultatea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la care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își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desfășoară</w:t>
      </w:r>
      <w:proofErr w:type="spellEnd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 xml:space="preserve"> </w:t>
      </w:r>
      <w:proofErr w:type="spellStart"/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activitatea</w:t>
      </w:r>
      <w:proofErr w:type="spellEnd"/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14:paraId="7C024FDB" w14:textId="77777777" w:rsidR="006067DE" w:rsidRDefault="006067DE" w:rsidP="009B1DE4">
      <w:pPr>
        <w:ind w:left="720"/>
        <w:rPr>
          <w:rFonts w:ascii="Calibri" w:hAnsi="Calibri"/>
          <w:sz w:val="24"/>
          <w:szCs w:val="24"/>
          <w:lang w:val="pt-BR"/>
        </w:rPr>
      </w:pPr>
      <w:r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1.7. A</w:t>
      </w:r>
      <w:r w:rsidR="008029DD"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nul nașterii</w:t>
      </w:r>
      <w:r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:</w:t>
      </w:r>
      <w:bookmarkStart w:id="0" w:name="Text7"/>
      <w:r w:rsidRPr="0064337A">
        <w:rPr>
          <w:rFonts w:ascii="Calibri" w:hAnsi="Calibri"/>
          <w:sz w:val="24"/>
          <w:szCs w:val="24"/>
          <w:lang w:val="pt-BR"/>
        </w:rPr>
        <w:t xml:space="preserve"> </w:t>
      </w:r>
      <w:bookmarkEnd w:id="0"/>
    </w:p>
    <w:p w14:paraId="50021E63" w14:textId="77777777" w:rsidR="001B0C9C" w:rsidRDefault="001B0C9C" w:rsidP="009B1DE4">
      <w:pPr>
        <w:ind w:left="720"/>
        <w:rPr>
          <w:rFonts w:ascii="Calibri" w:hAnsi="Calibri"/>
          <w:sz w:val="24"/>
          <w:szCs w:val="24"/>
          <w:lang w:val="pt-BR"/>
        </w:rPr>
      </w:pPr>
    </w:p>
    <w:p w14:paraId="524C1C4C" w14:textId="344F7521" w:rsidR="001B0C9C" w:rsidRPr="001B0C9C" w:rsidRDefault="001B0C9C" w:rsidP="009B1DE4">
      <w:pPr>
        <w:pStyle w:val="Listparagraf"/>
        <w:widowControl/>
        <w:numPr>
          <w:ilvl w:val="0"/>
          <w:numId w:val="10"/>
        </w:numPr>
        <w:autoSpaceDE/>
        <w:autoSpaceDN/>
        <w:rPr>
          <w:rFonts w:ascii="Calibri" w:hAnsi="Calibri"/>
          <w:b w:val="0"/>
          <w:bCs w:val="0"/>
          <w:sz w:val="24"/>
          <w:szCs w:val="24"/>
          <w:lang w:val="ro-RO"/>
        </w:rPr>
      </w:pPr>
      <w:r w:rsidRPr="001B0C9C">
        <w:rPr>
          <w:rFonts w:ascii="Calibri" w:eastAsia="Calibri" w:hAnsi="Calibri"/>
          <w:b w:val="0"/>
          <w:bCs w:val="0"/>
          <w:smallCaps w:val="0"/>
          <w:color w:val="000000"/>
          <w:spacing w:val="0"/>
          <w:sz w:val="24"/>
          <w:szCs w:val="24"/>
          <w:lang w:val="ro-RO"/>
        </w:rPr>
        <w:t xml:space="preserve">Declar pe propria răspundere că nu am mai beneficiat de bursa specială pentru activitatea cultural-artistică în cadrul aceluiași ciclu de studii (se bifează căsuța): </w:t>
      </w:r>
    </w:p>
    <w:p w14:paraId="006D8FB4" w14:textId="5CE01BDD" w:rsidR="006C18CD" w:rsidRDefault="00CD3AB4" w:rsidP="00B55681">
      <w:pPr>
        <w:pStyle w:val="Listparagraf"/>
        <w:ind w:left="1004"/>
        <w:jc w:val="both"/>
        <w:rPr>
          <w:rFonts w:ascii="Calibri" w:hAnsi="Calibri"/>
          <w:b w:val="0"/>
          <w:bCs w:val="0"/>
          <w:sz w:val="24"/>
          <w:szCs w:val="24"/>
          <w:lang w:val="pt-BR"/>
        </w:rPr>
      </w:pPr>
      <w:r>
        <w:rPr>
          <w:rFonts w:ascii="Calibri" w:hAnsi="Calibri"/>
          <w:b w:val="0"/>
          <w:bCs w:val="0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CE2C" wp14:editId="2AF7FB56">
                <wp:simplePos x="0" y="0"/>
                <wp:positionH relativeFrom="column">
                  <wp:posOffset>610870</wp:posOffset>
                </wp:positionH>
                <wp:positionV relativeFrom="paragraph">
                  <wp:posOffset>43180</wp:posOffset>
                </wp:positionV>
                <wp:extent cx="352425" cy="228600"/>
                <wp:effectExtent l="0" t="0" r="28575" b="19050"/>
                <wp:wrapNone/>
                <wp:docPr id="174500410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39384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8.1pt;margin-top:3.4pt;width:2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" fillcolor="white [3212]" strokecolor="#0a121c [484]" strokeweight="2pt"/>
            </w:pict>
          </mc:Fallback>
        </mc:AlternateContent>
      </w:r>
    </w:p>
    <w:p w14:paraId="69BE613E" w14:textId="77777777" w:rsidR="00B55681" w:rsidRPr="006C18CD" w:rsidRDefault="00B55681" w:rsidP="00B55681">
      <w:pPr>
        <w:pStyle w:val="Listparagraf"/>
        <w:ind w:left="1004"/>
        <w:jc w:val="both"/>
        <w:rPr>
          <w:rFonts w:ascii="Calibri" w:hAnsi="Calibri"/>
          <w:b w:val="0"/>
          <w:bCs w:val="0"/>
          <w:sz w:val="24"/>
          <w:szCs w:val="24"/>
          <w:lang w:val="pt-BR"/>
        </w:rPr>
      </w:pPr>
    </w:p>
    <w:p w14:paraId="375AA397" w14:textId="77777777" w:rsidR="001B0C9C" w:rsidRDefault="006764D1" w:rsidP="001B0C9C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CANDIDAT</w:t>
      </w:r>
    </w:p>
    <w:p w14:paraId="28CE8ABC" w14:textId="77777777"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14:paraId="7A1CCB16" w14:textId="6F35EB0F" w:rsidR="001B0C9C" w:rsidRPr="00627850" w:rsidRDefault="006764D1" w:rsidP="001B0C9C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DATA</w:t>
      </w:r>
      <w:r w:rsidR="00150406">
        <w:rPr>
          <w:rFonts w:asciiTheme="minorHAnsi" w:hAnsiTheme="minorHAnsi"/>
          <w:b w:val="0"/>
          <w:sz w:val="24"/>
          <w:szCs w:val="24"/>
          <w:lang w:val="fr-FR"/>
        </w:rPr>
        <w:t xml:space="preserve"> 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</w:t>
      </w:r>
      <w:r w:rsidR="00150406">
        <w:rPr>
          <w:rFonts w:asciiTheme="minorHAnsi" w:hAnsiTheme="minorHAnsi"/>
          <w:b w:val="0"/>
          <w:sz w:val="24"/>
          <w:szCs w:val="24"/>
          <w:lang w:val="fr-FR"/>
        </w:rPr>
        <w:t>______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_______</w:t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 w:rsidRPr="00627850">
        <w:rPr>
          <w:rFonts w:asciiTheme="minorHAnsi" w:hAnsiTheme="minorHAnsi"/>
          <w:b w:val="0"/>
          <w:sz w:val="24"/>
          <w:szCs w:val="24"/>
          <w:lang w:val="fr-FR"/>
        </w:rPr>
        <w:t>NUME ȘI PRENUME</w:t>
      </w:r>
      <w:r w:rsidR="001B0C9C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__________________________</w:t>
      </w:r>
    </w:p>
    <w:p w14:paraId="22C2D71F" w14:textId="77777777" w:rsidR="001B0C9C" w:rsidRDefault="001B0C9C" w:rsidP="001B0C9C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(SEMN</w:t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ĂTURA)</w:t>
      </w:r>
    </w:p>
    <w:p w14:paraId="02E8C9B7" w14:textId="68DCDCC9" w:rsidR="00B60374" w:rsidRPr="00627850" w:rsidRDefault="006067DE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6764D1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14:paraId="06CF0C37" w14:textId="1EFE6F04" w:rsidR="00B43C08" w:rsidRPr="00DD7E25" w:rsidRDefault="00B43C08" w:rsidP="003210F3">
      <w:pPr>
        <w:rPr>
          <w:rFonts w:ascii="Aptos" w:hAnsi="Aptos" w:cstheme="minorHAnsi"/>
          <w:b w:val="0"/>
          <w:lang w:val="fr-FR"/>
        </w:rPr>
      </w:pPr>
      <w:proofErr w:type="spellStart"/>
      <w:r w:rsidRPr="00DD7E25">
        <w:rPr>
          <w:rFonts w:ascii="Aptos" w:hAnsi="Aptos" w:cstheme="minorHAnsi"/>
          <w:b w:val="0"/>
          <w:lang w:val="fr-FR"/>
        </w:rPr>
        <w:t>Opis</w:t>
      </w:r>
      <w:proofErr w:type="spellEnd"/>
    </w:p>
    <w:p w14:paraId="19719D67" w14:textId="6DF71593" w:rsidR="00B43C08" w:rsidRPr="00DD7E25" w:rsidRDefault="00B43C08" w:rsidP="001B0C9C">
      <w:pPr>
        <w:jc w:val="both"/>
        <w:rPr>
          <w:rFonts w:ascii="Aptos" w:hAnsi="Aptos"/>
          <w:b w:val="0"/>
          <w:bCs w:val="0"/>
          <w:smallCaps w:val="0"/>
          <w:lang w:val="pt-BR"/>
        </w:rPr>
      </w:pPr>
      <w:r w:rsidRPr="00DD7E25">
        <w:rPr>
          <w:rFonts w:ascii="Aptos" w:hAnsi="Aptos"/>
          <w:smallCaps w:val="0"/>
          <w:noProof/>
          <w:lang w:val="pt-BR"/>
        </w:rPr>
        <w:drawing>
          <wp:inline distT="0" distB="0" distL="0" distR="0" wp14:anchorId="1B52BCAD" wp14:editId="486536E0">
            <wp:extent cx="377825" cy="250190"/>
            <wp:effectExtent l="0" t="0" r="3175" b="0"/>
            <wp:docPr id="433045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E25">
        <w:rPr>
          <w:rFonts w:ascii="Aptos" w:hAnsi="Aptos"/>
          <w:smallCaps w:val="0"/>
          <w:lang w:val="pt-BR"/>
        </w:rPr>
        <w:t xml:space="preserve"> </w:t>
      </w:r>
      <w:r w:rsidRPr="00DD7E25">
        <w:rPr>
          <w:rFonts w:ascii="Aptos" w:hAnsi="Aptos"/>
          <w:b w:val="0"/>
          <w:bCs w:val="0"/>
          <w:smallCaps w:val="0"/>
          <w:lang w:val="pt-BR"/>
        </w:rPr>
        <w:t xml:space="preserve">a. cererea de acordare a bursei; </w:t>
      </w:r>
    </w:p>
    <w:p w14:paraId="0F629558" w14:textId="77777777" w:rsidR="00B43C08" w:rsidRPr="00DD7E25" w:rsidRDefault="00B43C08" w:rsidP="001B0C9C">
      <w:pPr>
        <w:jc w:val="both"/>
        <w:rPr>
          <w:rFonts w:ascii="Aptos" w:hAnsi="Aptos"/>
          <w:b w:val="0"/>
          <w:bCs w:val="0"/>
          <w:smallCaps w:val="0"/>
          <w:lang w:val="pt-BR"/>
        </w:rPr>
      </w:pPr>
      <w:r w:rsidRPr="00DD7E25">
        <w:rPr>
          <w:rFonts w:ascii="Aptos" w:hAnsi="Aptos"/>
          <w:b w:val="0"/>
          <w:bCs w:val="0"/>
          <w:smallCaps w:val="0"/>
          <w:noProof/>
          <w:lang w:val="pt-BR"/>
        </w:rPr>
        <w:drawing>
          <wp:inline distT="0" distB="0" distL="0" distR="0" wp14:anchorId="7F35007A" wp14:editId="2F6055B6">
            <wp:extent cx="377825" cy="250190"/>
            <wp:effectExtent l="0" t="0" r="3175" b="0"/>
            <wp:docPr id="987647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E25">
        <w:rPr>
          <w:rFonts w:ascii="Aptos" w:hAnsi="Aptos"/>
          <w:b w:val="0"/>
          <w:bCs w:val="0"/>
          <w:smallCaps w:val="0"/>
          <w:lang w:val="pt-BR"/>
        </w:rPr>
        <w:t xml:space="preserve">b. descrierea proiectului cultural-artistic care se va constitui într-un produs cultural sau artistic (livrabil) redactat în limba română; </w:t>
      </w:r>
    </w:p>
    <w:p w14:paraId="662B017B" w14:textId="77777777" w:rsidR="00B43C08" w:rsidRPr="00DD7E25" w:rsidRDefault="00B43C08" w:rsidP="001B0C9C">
      <w:pPr>
        <w:jc w:val="both"/>
        <w:rPr>
          <w:rFonts w:ascii="Aptos" w:hAnsi="Aptos"/>
          <w:b w:val="0"/>
          <w:bCs w:val="0"/>
          <w:smallCaps w:val="0"/>
          <w:lang w:val="pt-BR"/>
        </w:rPr>
      </w:pPr>
      <w:r w:rsidRPr="00DD7E25">
        <w:rPr>
          <w:rFonts w:ascii="Aptos" w:hAnsi="Aptos"/>
          <w:b w:val="0"/>
          <w:bCs w:val="0"/>
          <w:smallCaps w:val="0"/>
          <w:noProof/>
          <w:lang w:val="pt-BR"/>
        </w:rPr>
        <w:drawing>
          <wp:inline distT="0" distB="0" distL="0" distR="0" wp14:anchorId="516334D0" wp14:editId="65EDF085">
            <wp:extent cx="377825" cy="250190"/>
            <wp:effectExtent l="0" t="0" r="3175" b="0"/>
            <wp:docPr id="19683287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E25">
        <w:rPr>
          <w:rFonts w:ascii="Aptos" w:hAnsi="Aptos"/>
          <w:b w:val="0"/>
          <w:bCs w:val="0"/>
          <w:smallCaps w:val="0"/>
          <w:lang w:val="pt-BR"/>
        </w:rPr>
        <w:t xml:space="preserve">c. recomandarea cadrului didactic conducător al proiectului de creație cultural-artistică; </w:t>
      </w:r>
    </w:p>
    <w:p w14:paraId="627C35F3" w14:textId="77777777" w:rsidR="00B43C08" w:rsidRPr="00DD7E25" w:rsidRDefault="00B43C08" w:rsidP="001B0C9C">
      <w:pPr>
        <w:jc w:val="both"/>
        <w:rPr>
          <w:rFonts w:ascii="Aptos" w:hAnsi="Aptos"/>
          <w:b w:val="0"/>
          <w:bCs w:val="0"/>
          <w:smallCaps w:val="0"/>
          <w:lang w:val="pt-BR"/>
        </w:rPr>
      </w:pPr>
      <w:r w:rsidRPr="00DD7E25">
        <w:rPr>
          <w:rFonts w:ascii="Aptos" w:hAnsi="Aptos"/>
          <w:b w:val="0"/>
          <w:bCs w:val="0"/>
          <w:smallCaps w:val="0"/>
          <w:noProof/>
          <w:lang w:val="pt-BR"/>
        </w:rPr>
        <w:drawing>
          <wp:inline distT="0" distB="0" distL="0" distR="0" wp14:anchorId="544C6DB5" wp14:editId="1319A1E2">
            <wp:extent cx="377825" cy="250190"/>
            <wp:effectExtent l="0" t="0" r="3175" b="0"/>
            <wp:docPr id="4510525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E25">
        <w:rPr>
          <w:rFonts w:ascii="Aptos" w:hAnsi="Aptos"/>
          <w:b w:val="0"/>
          <w:bCs w:val="0"/>
          <w:smallCaps w:val="0"/>
          <w:lang w:val="pt-BR"/>
        </w:rPr>
        <w:t xml:space="preserve">d. un CV al candidatului care să includă informații relevante cu privire la activitatea de creație cultural-artistică anterioară; </w:t>
      </w:r>
    </w:p>
    <w:p w14:paraId="6B18B02F" w14:textId="522E929A" w:rsidR="00B43C08" w:rsidRPr="00DD7E25" w:rsidRDefault="00B43C08" w:rsidP="001B0C9C">
      <w:pPr>
        <w:jc w:val="both"/>
        <w:rPr>
          <w:rFonts w:ascii="Aptos" w:hAnsi="Aptos"/>
          <w:b w:val="0"/>
          <w:bCs w:val="0"/>
          <w:smallCaps w:val="0"/>
          <w:lang w:val="pt-BR"/>
        </w:rPr>
      </w:pPr>
      <w:r w:rsidRPr="00DD7E25">
        <w:rPr>
          <w:rFonts w:ascii="Aptos" w:hAnsi="Aptos"/>
          <w:b w:val="0"/>
          <w:bCs w:val="0"/>
          <w:smallCaps w:val="0"/>
          <w:noProof/>
          <w:lang w:val="pt-BR"/>
        </w:rPr>
        <w:drawing>
          <wp:inline distT="0" distB="0" distL="0" distR="0" wp14:anchorId="5FBB0A4A" wp14:editId="2586ABC0">
            <wp:extent cx="377825" cy="250190"/>
            <wp:effectExtent l="0" t="0" r="3175" b="0"/>
            <wp:docPr id="21075852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7E25">
        <w:rPr>
          <w:rFonts w:ascii="Aptos" w:hAnsi="Aptos"/>
          <w:b w:val="0"/>
          <w:bCs w:val="0"/>
          <w:smallCaps w:val="0"/>
          <w:lang w:val="pt-BR"/>
        </w:rPr>
        <w:t>e. copii după documentele care atestă rezultatele obţinute la concursurile,</w:t>
      </w:r>
      <w:r w:rsidRPr="00DD7E25">
        <w:rPr>
          <w:rFonts w:ascii="Aptos" w:hAnsi="Aptos"/>
          <w:smallCaps w:val="0"/>
          <w:lang w:val="pt-BR"/>
        </w:rPr>
        <w:t xml:space="preserve"> </w:t>
      </w:r>
      <w:r w:rsidRPr="00DD7E25">
        <w:rPr>
          <w:rFonts w:ascii="Aptos" w:hAnsi="Aptos"/>
          <w:b w:val="0"/>
          <w:bCs w:val="0"/>
          <w:smallCaps w:val="0"/>
          <w:lang w:val="pt-BR"/>
        </w:rPr>
        <w:t>manifestările sau festivalurile cultural-artistice la care a participat.</w:t>
      </w:r>
    </w:p>
    <w:p w14:paraId="5039C167" w14:textId="77777777" w:rsidR="00DD7E25" w:rsidRDefault="00DD7E25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</w:p>
    <w:p w14:paraId="35D79319" w14:textId="77777777" w:rsidR="00695763" w:rsidRDefault="00695763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</w:p>
    <w:p w14:paraId="5EB085E1" w14:textId="3BC426BE" w:rsidR="00DD7E25" w:rsidRPr="00DD7E25" w:rsidRDefault="00DD7E25" w:rsidP="00695763">
      <w:pPr>
        <w:tabs>
          <w:tab w:val="left" w:pos="0"/>
          <w:tab w:val="left" w:pos="4002"/>
          <w:tab w:val="left" w:pos="5399"/>
        </w:tabs>
        <w:ind w:right="-71"/>
        <w:jc w:val="both"/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</w:pP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Subsemnatul/subsemnata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ab/>
      </w:r>
      <w:r w:rsidR="00695763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 xml:space="preserve"> 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ab/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, domiciliat(ă)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în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ab/>
      </w:r>
      <w:r w:rsidR="00695763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 xml:space="preserve">                                                                  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,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5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având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5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CNP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u w:val="single"/>
          <w:lang w:val="ro-RO"/>
        </w:rPr>
        <w:tab/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, în calitate de student în cadrul programelor de studiu organizate de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Facultatea de Teatru și Film a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Universităţii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Babeş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-Bolyai din Cluj-Napoca, consimt în mod expres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neechivoc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ca datele mele cu caracter personal să fie prelucrate prin orice mijloace, chiar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prin transmiterea către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terţi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, în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conformitate cu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legislaţia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naţională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(Legea nr. 677/2001, Legea nr. 506/2004)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europeană (Regulamentul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2016/679/UE, Directiva 2002/58/CE) în vigoare, de către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instituţia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publică de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învăţământ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superior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de către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orice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5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alt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organism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7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abilitat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4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să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efectueze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verificări asupra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activităţii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acesteia.</w:t>
      </w:r>
    </w:p>
    <w:p w14:paraId="350CF370" w14:textId="77777777" w:rsidR="00DD7E25" w:rsidRPr="00DD7E25" w:rsidRDefault="00DD7E25" w:rsidP="00DD7E25">
      <w:pPr>
        <w:tabs>
          <w:tab w:val="left" w:pos="0"/>
        </w:tabs>
        <w:spacing w:before="1"/>
        <w:ind w:right="-71"/>
        <w:jc w:val="both"/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</w:pP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Prezenta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6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declaraţie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acoperă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7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o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perioadă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5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viitoare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de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12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luni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0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9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implică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8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prelucrarea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0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oricăror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7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date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2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cu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0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caracter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6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personal,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5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inclusiv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acelea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3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cu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6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funcţie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 xml:space="preserve"> de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5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identificare,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4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biometrice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2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şi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4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cele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9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referitoare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8"/>
          <w:lang w:val="ro-RO"/>
        </w:rPr>
        <w:t xml:space="preserve"> 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la</w:t>
      </w:r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3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situaţia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-1"/>
          <w:lang w:val="ro-RO"/>
        </w:rPr>
        <w:t xml:space="preserve"> </w:t>
      </w:r>
      <w:proofErr w:type="spellStart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şcolară</w:t>
      </w:r>
      <w:proofErr w:type="spellEnd"/>
      <w:r w:rsidRPr="00DD7E25">
        <w:rPr>
          <w:rFonts w:ascii="Aptos" w:eastAsia="Palatino Linotype" w:hAnsi="Aptos" w:cs="Palatino Linotype"/>
          <w:b w:val="0"/>
          <w:bCs w:val="0"/>
          <w:smallCaps w:val="0"/>
          <w:spacing w:val="0"/>
          <w:lang w:val="ro-RO"/>
        </w:rPr>
        <w:t>.</w:t>
      </w:r>
    </w:p>
    <w:p w14:paraId="1AF61517" w14:textId="77777777" w:rsidR="00DD7E25" w:rsidRPr="00DD7E25" w:rsidRDefault="00DD7E25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ro-RO"/>
        </w:rPr>
      </w:pPr>
    </w:p>
    <w:p w14:paraId="7744FB8D" w14:textId="77777777" w:rsidR="00995CA8" w:rsidRP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2C7336BA" w14:textId="77777777" w:rsidR="00995CA8" w:rsidRP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5B0743A0" w14:textId="77777777" w:rsidR="00995CA8" w:rsidRP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40BA4AF5" w14:textId="77777777" w:rsidR="00995CA8" w:rsidRP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45DA802E" w14:textId="77777777" w:rsid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7F6EAAF9" w14:textId="77777777" w:rsidR="00695763" w:rsidRDefault="00695763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0DFD14C3" w14:textId="77777777" w:rsidR="00695763" w:rsidRPr="00995CA8" w:rsidRDefault="00695763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6A74431E" w14:textId="77777777" w:rsidR="00995CA8" w:rsidRPr="00995CA8" w:rsidRDefault="00995CA8" w:rsidP="00995CA8">
      <w:pPr>
        <w:rPr>
          <w:rFonts w:eastAsia="Palatino Linotype" w:hAnsi="Palatino Linotype" w:cs="Palatino Linotype"/>
          <w:b w:val="0"/>
          <w:bCs w:val="0"/>
          <w:smallCaps w:val="0"/>
          <w:spacing w:val="0"/>
          <w:szCs w:val="24"/>
          <w:lang w:val="ro-RO"/>
        </w:rPr>
      </w:pPr>
    </w:p>
    <w:p w14:paraId="093FD102" w14:textId="77777777" w:rsidR="00995CA8" w:rsidRPr="00995CA8" w:rsidRDefault="00995CA8" w:rsidP="00995CA8">
      <w:pPr>
        <w:spacing w:before="192"/>
        <w:jc w:val="center"/>
        <w:outlineLvl w:val="0"/>
        <w:rPr>
          <w:rFonts w:ascii="Palatino Linotype" w:eastAsia="Calibri" w:hAnsi="Palatino Linotype" w:cs="Calibri"/>
          <w:smallCaps w:val="0"/>
          <w:spacing w:val="0"/>
          <w:sz w:val="24"/>
          <w:szCs w:val="24"/>
          <w:lang w:val="ro-RO"/>
        </w:rPr>
      </w:pPr>
      <w:r w:rsidRPr="00995CA8">
        <w:rPr>
          <w:rFonts w:ascii="Palatino Linotype" w:eastAsia="Calibri" w:hAnsi="Palatino Linotype" w:cs="Calibri"/>
          <w:smallCaps w:val="0"/>
          <w:spacing w:val="0"/>
          <w:sz w:val="24"/>
          <w:szCs w:val="24"/>
          <w:lang w:val="ro-RO"/>
        </w:rPr>
        <w:t>DECLARAŢIE</w:t>
      </w:r>
    </w:p>
    <w:p w14:paraId="7041FDE9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2EB6B8B9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32D96C65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5A203AB4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2178E754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364F567C" w14:textId="77777777" w:rsidR="00995CA8" w:rsidRPr="00995CA8" w:rsidRDefault="00995CA8" w:rsidP="00995CA8">
      <w:pPr>
        <w:rPr>
          <w:rFonts w:ascii="Palatino Linotype" w:eastAsia="Palatino Linotype" w:hAnsi="Palatino Linotype" w:cs="Palatino Linotype"/>
          <w:bCs w:val="0"/>
          <w:smallCaps w:val="0"/>
          <w:spacing w:val="0"/>
          <w:sz w:val="24"/>
          <w:szCs w:val="24"/>
          <w:lang w:val="ro-RO"/>
        </w:rPr>
      </w:pPr>
    </w:p>
    <w:p w14:paraId="1EB9BF33" w14:textId="3588E25A" w:rsidR="00995CA8" w:rsidRPr="00995CA8" w:rsidRDefault="00995CA8" w:rsidP="00B37FEE">
      <w:pPr>
        <w:tabs>
          <w:tab w:val="left" w:pos="810"/>
        </w:tabs>
        <w:ind w:left="90"/>
        <w:jc w:val="both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  <w:r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Subsemnatul/subsemnata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="00B37FEE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                                              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_,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2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domiciliat(ă)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2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</w:t>
      </w:r>
      <w:r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="00B37FEE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                                                             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,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24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având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4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CNP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,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9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8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calitate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7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student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9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al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Facultății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4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="00B37FEE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                                  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a Universității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2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Babeș-Bolyai,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8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solicitant/ă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5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al/a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49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bursei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în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4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semestrul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al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4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 xml:space="preserve">anului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5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universitar</w:t>
      </w:r>
      <w:r w:rsidRPr="00995CA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</w:t>
      </w:r>
      <w:r w:rsidR="006E0B8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                                   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având în vedere opțiunea exprimată de a depune dosarul de bursă prin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mijloace electronice, declar pe proprie răspundere că toate documentele depuse prin mijloace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electronice în cadrul dosarului de bursă sunt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6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corecte și conforme cu originalul, iar conținutul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lor nu a fost alterat în niciun mod și cunosc faptul că neconformitatea documentelor atrage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pierderea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calității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student,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restituirea bursei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încasate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2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și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4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suportarea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2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consecințelor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legale.</w:t>
      </w:r>
    </w:p>
    <w:p w14:paraId="56E8D202" w14:textId="77777777" w:rsidR="00995CA8" w:rsidRPr="00995CA8" w:rsidRDefault="00995CA8" w:rsidP="00995CA8">
      <w:pPr>
        <w:spacing w:before="2" w:line="242" w:lineRule="auto"/>
        <w:ind w:left="104" w:right="107" w:firstLine="720"/>
        <w:jc w:val="both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Prin semnarea prezentei declarații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6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înțeleg pe deplin că Universitatea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6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Babeș-Bolyai este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10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drept să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întreprindă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orice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3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demersuri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7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pentru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4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realizarea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1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angajamentelor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subsemnatului/ei.</w:t>
      </w:r>
    </w:p>
    <w:p w14:paraId="3CCD6AD6" w14:textId="77777777" w:rsidR="00995CA8" w:rsidRDefault="00995CA8" w:rsidP="00995CA8">
      <w:pPr>
        <w:spacing w:before="1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</w:p>
    <w:p w14:paraId="734CF427" w14:textId="77777777" w:rsidR="00695763" w:rsidRDefault="00695763" w:rsidP="00995CA8">
      <w:pPr>
        <w:spacing w:before="1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</w:p>
    <w:p w14:paraId="20177FBF" w14:textId="77777777" w:rsidR="00695763" w:rsidRPr="00995CA8" w:rsidRDefault="00695763" w:rsidP="00995CA8">
      <w:pPr>
        <w:spacing w:before="1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</w:p>
    <w:p w14:paraId="2F885648" w14:textId="77777777" w:rsidR="00995CA8" w:rsidRPr="00995CA8" w:rsidRDefault="00995CA8" w:rsidP="00995CA8">
      <w:pPr>
        <w:tabs>
          <w:tab w:val="left" w:pos="9103"/>
        </w:tabs>
        <w:spacing w:line="323" w:lineRule="exact"/>
        <w:ind w:left="4425"/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Nume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6"/>
          <w:sz w:val="24"/>
          <w:szCs w:val="24"/>
          <w:lang w:val="ro-RO"/>
        </w:rPr>
        <w:t xml:space="preserve"> </w:t>
      </w:r>
      <w:proofErr w:type="spellStart"/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şi</w:t>
      </w:r>
      <w:proofErr w:type="spellEnd"/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-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prenume: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5"/>
          <w:sz w:val="24"/>
          <w:szCs w:val="24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</w:p>
    <w:p w14:paraId="1C62C706" w14:textId="77777777" w:rsidR="00995CA8" w:rsidRPr="00995CA8" w:rsidRDefault="00995CA8" w:rsidP="00995CA8">
      <w:pPr>
        <w:tabs>
          <w:tab w:val="left" w:pos="6844"/>
        </w:tabs>
        <w:spacing w:line="323" w:lineRule="exact"/>
        <w:ind w:left="4425"/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Dată: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5"/>
          <w:sz w:val="24"/>
          <w:szCs w:val="24"/>
          <w:lang w:val="ro-RO"/>
        </w:rPr>
        <w:t xml:space="preserve"> </w:t>
      </w:r>
      <w:r w:rsidRPr="00995CA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</w:t>
      </w:r>
      <w:r w:rsidRPr="00995CA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</w:p>
    <w:p w14:paraId="1479F3DE" w14:textId="77777777" w:rsidR="00995CA8" w:rsidRPr="00995CA8" w:rsidRDefault="00995CA8" w:rsidP="00995CA8">
      <w:pPr>
        <w:tabs>
          <w:tab w:val="left" w:pos="6885"/>
        </w:tabs>
        <w:ind w:left="4425"/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</w:pP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pacing w:val="0"/>
          <w:sz w:val="24"/>
          <w:szCs w:val="24"/>
          <w:lang w:val="ro-RO"/>
        </w:rPr>
        <w:t>Semnătură:</w:t>
      </w:r>
      <w:r w:rsidRPr="00995CA8">
        <w:rPr>
          <w:rFonts w:ascii="Palatino Linotype" w:eastAsia="Palatino Linotype" w:hAnsi="Palatino Linotype" w:cs="Palatino Linotype"/>
          <w:b w:val="0"/>
          <w:bCs w:val="0"/>
          <w:smallCaps w:val="0"/>
          <w:sz w:val="24"/>
          <w:szCs w:val="24"/>
          <w:lang w:val="ro-RO"/>
        </w:rPr>
        <w:t xml:space="preserve"> </w:t>
      </w:r>
      <w:r w:rsidRPr="00995CA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 xml:space="preserve"> </w:t>
      </w:r>
      <w:r w:rsidRPr="00995CA8">
        <w:rPr>
          <w:rFonts w:eastAsia="Palatino Linotype" w:cs="Palatino Linotype"/>
          <w:b w:val="0"/>
          <w:bCs w:val="0"/>
          <w:smallCaps w:val="0"/>
          <w:spacing w:val="0"/>
          <w:sz w:val="24"/>
          <w:szCs w:val="24"/>
          <w:u w:val="single"/>
          <w:lang w:val="ro-RO"/>
        </w:rPr>
        <w:tab/>
      </w:r>
    </w:p>
    <w:p w14:paraId="54F4477F" w14:textId="77777777" w:rsidR="00995CA8" w:rsidRPr="00995CA8" w:rsidRDefault="00995CA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ro-RO"/>
        </w:rPr>
      </w:pPr>
    </w:p>
    <w:sectPr w:rsidR="00995CA8" w:rsidRPr="00995CA8" w:rsidSect="001B0C9C">
      <w:footerReference w:type="default" r:id="rId10"/>
      <w:pgSz w:w="11907" w:h="16840" w:code="9"/>
      <w:pgMar w:top="1350" w:right="850" w:bottom="1238" w:left="1138" w:header="0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B286" w14:textId="77777777" w:rsidR="00BE0B0A" w:rsidRDefault="00BE0B0A">
      <w:r>
        <w:separator/>
      </w:r>
    </w:p>
  </w:endnote>
  <w:endnote w:type="continuationSeparator" w:id="0">
    <w:p w14:paraId="06B73949" w14:textId="77777777" w:rsidR="00BE0B0A" w:rsidRDefault="00BE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414A" w14:textId="77777777" w:rsidR="006764D1" w:rsidRDefault="006764D1">
    <w:pPr>
      <w:pStyle w:val="Subsol"/>
      <w:framePr w:w="846" w:h="238" w:hRule="exact" w:wrap="auto" w:vAnchor="text" w:hAnchor="page" w:x="5542" w:y="127"/>
      <w:jc w:val="center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 PAGE </w:instrText>
    </w:r>
    <w:r>
      <w:rPr>
        <w:rStyle w:val="Numrdepagin"/>
      </w:rPr>
      <w:fldChar w:fldCharType="separate"/>
    </w:r>
    <w:r w:rsidR="009F1403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618A8973" w14:textId="77777777" w:rsidR="006764D1" w:rsidRDefault="006764D1">
    <w:pPr>
      <w:pStyle w:val="Subsol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13AFD" w14:textId="77777777" w:rsidR="00BE0B0A" w:rsidRDefault="00BE0B0A">
      <w:r>
        <w:separator/>
      </w:r>
    </w:p>
  </w:footnote>
  <w:footnote w:type="continuationSeparator" w:id="0">
    <w:p w14:paraId="32D4F36E" w14:textId="77777777" w:rsidR="00BE0B0A" w:rsidRDefault="00BE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54F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1186AD6"/>
    <w:multiLevelType w:val="hybridMultilevel"/>
    <w:tmpl w:val="D8468CB4"/>
    <w:lvl w:ilvl="0" w:tplc="4CD035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212388"/>
    <w:multiLevelType w:val="hybridMultilevel"/>
    <w:tmpl w:val="B7A8222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7277B4"/>
    <w:multiLevelType w:val="hybridMultilevel"/>
    <w:tmpl w:val="3098929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4361C6"/>
    <w:multiLevelType w:val="hybridMultilevel"/>
    <w:tmpl w:val="D5BAE202"/>
    <w:lvl w:ilvl="0" w:tplc="CB1A5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8104440">
    <w:abstractNumId w:val="0"/>
  </w:num>
  <w:num w:numId="2" w16cid:durableId="1679310268">
    <w:abstractNumId w:val="4"/>
  </w:num>
  <w:num w:numId="3" w16cid:durableId="570585161">
    <w:abstractNumId w:val="8"/>
  </w:num>
  <w:num w:numId="4" w16cid:durableId="664163952">
    <w:abstractNumId w:val="11"/>
  </w:num>
  <w:num w:numId="5" w16cid:durableId="571887519">
    <w:abstractNumId w:val="3"/>
  </w:num>
  <w:num w:numId="6" w16cid:durableId="1885940313">
    <w:abstractNumId w:val="1"/>
  </w:num>
  <w:num w:numId="7" w16cid:durableId="1727603946">
    <w:abstractNumId w:val="7"/>
  </w:num>
  <w:num w:numId="8" w16cid:durableId="873888493">
    <w:abstractNumId w:val="2"/>
  </w:num>
  <w:num w:numId="9" w16cid:durableId="1289820807">
    <w:abstractNumId w:val="9"/>
  </w:num>
  <w:num w:numId="10" w16cid:durableId="1735853422">
    <w:abstractNumId w:val="10"/>
  </w:num>
  <w:num w:numId="11" w16cid:durableId="1398044381">
    <w:abstractNumId w:val="6"/>
  </w:num>
  <w:num w:numId="12" w16cid:durableId="1356466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4"/>
    <w:rsid w:val="00031FF5"/>
    <w:rsid w:val="000432A7"/>
    <w:rsid w:val="00066DF0"/>
    <w:rsid w:val="000A1C97"/>
    <w:rsid w:val="000B47BC"/>
    <w:rsid w:val="00150406"/>
    <w:rsid w:val="00161CC6"/>
    <w:rsid w:val="001B0C9C"/>
    <w:rsid w:val="00212781"/>
    <w:rsid w:val="002146E0"/>
    <w:rsid w:val="00222745"/>
    <w:rsid w:val="00234C3C"/>
    <w:rsid w:val="00250753"/>
    <w:rsid w:val="002D271A"/>
    <w:rsid w:val="002D32A0"/>
    <w:rsid w:val="002D4122"/>
    <w:rsid w:val="002E34AF"/>
    <w:rsid w:val="003210F3"/>
    <w:rsid w:val="00341DF3"/>
    <w:rsid w:val="00361459"/>
    <w:rsid w:val="00363928"/>
    <w:rsid w:val="00371F9A"/>
    <w:rsid w:val="00434C75"/>
    <w:rsid w:val="00485FE1"/>
    <w:rsid w:val="00501094"/>
    <w:rsid w:val="005439FA"/>
    <w:rsid w:val="005A334D"/>
    <w:rsid w:val="005A43CB"/>
    <w:rsid w:val="005A4C3C"/>
    <w:rsid w:val="005B1F54"/>
    <w:rsid w:val="005C7025"/>
    <w:rsid w:val="005E6ECE"/>
    <w:rsid w:val="006067DE"/>
    <w:rsid w:val="00610D59"/>
    <w:rsid w:val="00627850"/>
    <w:rsid w:val="00633CF0"/>
    <w:rsid w:val="006357FF"/>
    <w:rsid w:val="0064337A"/>
    <w:rsid w:val="006764D1"/>
    <w:rsid w:val="00695763"/>
    <w:rsid w:val="006A6617"/>
    <w:rsid w:val="006C18CD"/>
    <w:rsid w:val="006E0B88"/>
    <w:rsid w:val="007320EB"/>
    <w:rsid w:val="007B4C65"/>
    <w:rsid w:val="007B675E"/>
    <w:rsid w:val="007D469B"/>
    <w:rsid w:val="008029DD"/>
    <w:rsid w:val="0084143B"/>
    <w:rsid w:val="008C155D"/>
    <w:rsid w:val="009257F6"/>
    <w:rsid w:val="009435EB"/>
    <w:rsid w:val="00953C95"/>
    <w:rsid w:val="00995CA8"/>
    <w:rsid w:val="009A0DF1"/>
    <w:rsid w:val="009B1DE4"/>
    <w:rsid w:val="009F1403"/>
    <w:rsid w:val="00A10540"/>
    <w:rsid w:val="00A20D44"/>
    <w:rsid w:val="00A26460"/>
    <w:rsid w:val="00A736D1"/>
    <w:rsid w:val="00A91955"/>
    <w:rsid w:val="00AB017F"/>
    <w:rsid w:val="00AC14EF"/>
    <w:rsid w:val="00AC1EAD"/>
    <w:rsid w:val="00AD57FB"/>
    <w:rsid w:val="00AD5F00"/>
    <w:rsid w:val="00B37FEE"/>
    <w:rsid w:val="00B43C08"/>
    <w:rsid w:val="00B54771"/>
    <w:rsid w:val="00B55681"/>
    <w:rsid w:val="00B60374"/>
    <w:rsid w:val="00B93994"/>
    <w:rsid w:val="00BD2FCF"/>
    <w:rsid w:val="00BD5C0E"/>
    <w:rsid w:val="00BE0B0A"/>
    <w:rsid w:val="00BF3EAB"/>
    <w:rsid w:val="00C024C0"/>
    <w:rsid w:val="00C05F91"/>
    <w:rsid w:val="00C30BBC"/>
    <w:rsid w:val="00C8677A"/>
    <w:rsid w:val="00C946EC"/>
    <w:rsid w:val="00CA4186"/>
    <w:rsid w:val="00CC6285"/>
    <w:rsid w:val="00CD3AB4"/>
    <w:rsid w:val="00CF75A1"/>
    <w:rsid w:val="00D5159E"/>
    <w:rsid w:val="00D56DCB"/>
    <w:rsid w:val="00D9499B"/>
    <w:rsid w:val="00DA493E"/>
    <w:rsid w:val="00DA4CE4"/>
    <w:rsid w:val="00DD7E25"/>
    <w:rsid w:val="00E80939"/>
    <w:rsid w:val="00F4356C"/>
    <w:rsid w:val="00F83845"/>
    <w:rsid w:val="00FD136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77DB3"/>
  <w14:defaultImageDpi w14:val="0"/>
  <w15:docId w15:val="{283F776A-2BC6-481C-9FE4-15ED018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Titlu2">
    <w:name w:val="heading 2"/>
    <w:basedOn w:val="Normal"/>
    <w:next w:val="Normal"/>
    <w:link w:val="Titlu2Caracte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Titlu5">
    <w:name w:val="heading 5"/>
    <w:basedOn w:val="Normal"/>
    <w:next w:val="Normal"/>
    <w:link w:val="Titlu5Caracte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Titlu6">
    <w:name w:val="heading 6"/>
    <w:basedOn w:val="Normal"/>
    <w:next w:val="Normal"/>
    <w:link w:val="Titlu6Caracte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Titlu7">
    <w:name w:val="heading 7"/>
    <w:basedOn w:val="Normal"/>
    <w:next w:val="Normal"/>
    <w:link w:val="Titlu7Caracte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Titlu9">
    <w:name w:val="heading 9"/>
    <w:basedOn w:val="Normal"/>
    <w:next w:val="Normal"/>
    <w:link w:val="Titlu9Caracte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Corptext2">
    <w:name w:val="Body Text 2"/>
    <w:basedOn w:val="Normal"/>
    <w:link w:val="Corptext2Caracter"/>
    <w:uiPriority w:val="99"/>
    <w:rPr>
      <w:b w:val="0"/>
      <w:bCs w:val="0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Numrdepagin">
    <w:name w:val="page number"/>
    <w:basedOn w:val="Fontdeparagrafimplicit"/>
    <w:uiPriority w:val="99"/>
    <w:rPr>
      <w:rFonts w:cs="Times New Roman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Indentcorptext2">
    <w:name w:val="Body Text Indent 2"/>
    <w:basedOn w:val="Normal"/>
    <w:link w:val="Indentcorptext2Caracter"/>
    <w:uiPriority w:val="99"/>
    <w:pPr>
      <w:ind w:firstLine="720"/>
      <w:jc w:val="both"/>
    </w:pPr>
    <w:rPr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Indentcorptext3">
    <w:name w:val="Body Text Indent 3"/>
    <w:basedOn w:val="Normal"/>
    <w:link w:val="Indentcorptext3Caracter"/>
    <w:uiPriority w:val="99"/>
    <w:pPr>
      <w:ind w:firstLine="720"/>
      <w:jc w:val="both"/>
    </w:p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Corptext3">
    <w:name w:val="Body Text 3"/>
    <w:basedOn w:val="Normal"/>
    <w:link w:val="Corptext3Caracte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Antet">
    <w:name w:val="header"/>
    <w:basedOn w:val="Normal"/>
    <w:link w:val="AntetCaracter"/>
    <w:uiPriority w:val="99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Legend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Textbloc"/>
    <w:uiPriority w:val="99"/>
    <w:pPr>
      <w:ind w:left="720"/>
    </w:pPr>
    <w:rPr>
      <w:b w:val="0"/>
      <w:bCs w:val="0"/>
      <w:smallCaps w:val="0"/>
      <w:kern w:val="20"/>
    </w:rPr>
  </w:style>
  <w:style w:type="paragraph" w:styleId="Textbloc">
    <w:name w:val="Block Text"/>
    <w:basedOn w:val="Normal"/>
    <w:uiPriority w:val="99"/>
    <w:pPr>
      <w:spacing w:after="120"/>
      <w:ind w:left="1440" w:right="1440"/>
    </w:pPr>
  </w:style>
  <w:style w:type="paragraph" w:styleId="Textcomentariu">
    <w:name w:val="annotation text"/>
    <w:basedOn w:val="Normal"/>
    <w:link w:val="TextcomentariuCaracter"/>
    <w:uiPriority w:val="99"/>
    <w:semiHidden/>
    <w:pPr>
      <w:widowControl/>
    </w:pPr>
    <w:rPr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Fontdeparagrafimplicit"/>
    <w:uiPriority w:val="99"/>
    <w:rPr>
      <w:rFonts w:cs="Times New Roman"/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rPr>
      <w:rFonts w:cs="Times New Roman"/>
      <w:vertAlign w:val="superscript"/>
    </w:rPr>
  </w:style>
  <w:style w:type="paragraph" w:styleId="Titlu">
    <w:name w:val="Title"/>
    <w:basedOn w:val="Normal"/>
    <w:link w:val="TitluCaracte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u">
    <w:name w:val="Subtitle"/>
    <w:basedOn w:val="Normal"/>
    <w:link w:val="SubtitluCaracte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HyperlinkParcurs">
    <w:name w:val="FollowedHyperlink"/>
    <w:basedOn w:val="Fontdeparagrafimplicit"/>
    <w:uiPriority w:val="99"/>
    <w:rPr>
      <w:rFonts w:cs="Times New Roman"/>
      <w:color w:val="800080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CF75A1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Accentuat">
    <w:name w:val="Emphasis"/>
    <w:basedOn w:val="Fontdeparagrafimplicit"/>
    <w:uiPriority w:val="20"/>
    <w:qFormat/>
    <w:rsid w:val="00B60374"/>
    <w:rPr>
      <w:rFonts w:cs="Times New Roman"/>
      <w:i/>
      <w:iCs/>
    </w:rPr>
  </w:style>
  <w:style w:type="character" w:styleId="Referincomentariu">
    <w:name w:val="annotation reference"/>
    <w:basedOn w:val="Fontdeparagrafimplicit"/>
    <w:uiPriority w:val="99"/>
    <w:semiHidden/>
    <w:unhideWhenUsed/>
    <w:rsid w:val="002E34AF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Robust">
    <w:name w:val="Strong"/>
    <w:basedOn w:val="Fontdeparagrafimplicit"/>
    <w:uiPriority w:val="22"/>
    <w:qFormat/>
    <w:rsid w:val="005A4C3C"/>
    <w:rPr>
      <w:b/>
      <w:bCs/>
    </w:rPr>
  </w:style>
  <w:style w:type="paragraph" w:styleId="Frspaiere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Accentuaresubtil">
    <w:name w:val="Subtle Emphasis"/>
    <w:basedOn w:val="Fontdeparagrafimplicit"/>
    <w:uiPriority w:val="19"/>
    <w:qFormat/>
    <w:rsid w:val="005A4C3C"/>
    <w:rPr>
      <w:i/>
      <w:iCs/>
      <w:color w:val="808080" w:themeColor="text1" w:themeTint="7F"/>
    </w:rPr>
  </w:style>
  <w:style w:type="paragraph" w:styleId="Listparagraf">
    <w:name w:val="List Paragraph"/>
    <w:basedOn w:val="Normal"/>
    <w:uiPriority w:val="34"/>
    <w:qFormat/>
    <w:rsid w:val="006C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662AEA5-29CC-49FC-8A8C-74543731D1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INVATAMANTULUI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Carmen Ioana Suma</cp:lastModifiedBy>
  <cp:revision>7</cp:revision>
  <cp:lastPrinted>2017-05-25T09:14:00Z</cp:lastPrinted>
  <dcterms:created xsi:type="dcterms:W3CDTF">2025-03-14T10:51:00Z</dcterms:created>
  <dcterms:modified xsi:type="dcterms:W3CDTF">2025-03-14T10:57:00Z</dcterms:modified>
</cp:coreProperties>
</file>